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11" w:rsidRPr="00282AA6" w:rsidRDefault="00410319" w:rsidP="00B74B45">
      <w:pPr>
        <w:jc w:val="right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 xml:space="preserve">               </w:t>
      </w:r>
      <w:r w:rsidR="00326E11" w:rsidRPr="00282AA6">
        <w:rPr>
          <w:rFonts w:ascii="Arial Narrow" w:hAnsi="Arial Narrow"/>
          <w:i/>
          <w:lang w:eastAsia="ar-SA"/>
        </w:rPr>
        <w:t xml:space="preserve">          Załącznik nr 1 do</w:t>
      </w:r>
    </w:p>
    <w:p w:rsidR="00326E11" w:rsidRDefault="00326E11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Zapytania ofertowego</w:t>
      </w:r>
    </w:p>
    <w:p w:rsidR="00B74B45" w:rsidRPr="0086552D" w:rsidRDefault="00B74B45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 w:rsidRPr="0086552D">
        <w:rPr>
          <w:rFonts w:ascii="Arial Narrow" w:hAnsi="Arial Narrow"/>
          <w:i/>
          <w:lang w:eastAsia="ar-SA"/>
        </w:rPr>
        <w:t>BR.271</w:t>
      </w:r>
      <w:r w:rsidR="0086552D" w:rsidRPr="0086552D">
        <w:rPr>
          <w:rFonts w:ascii="Arial Narrow" w:hAnsi="Arial Narrow"/>
          <w:i/>
          <w:lang w:eastAsia="ar-SA"/>
        </w:rPr>
        <w:t>.3.38.</w:t>
      </w:r>
      <w:r w:rsidRPr="0086552D">
        <w:rPr>
          <w:rFonts w:ascii="Arial Narrow" w:hAnsi="Arial Narrow"/>
          <w:i/>
          <w:lang w:eastAsia="ar-SA"/>
        </w:rPr>
        <w:t>2022</w:t>
      </w:r>
    </w:p>
    <w:p w:rsidR="00B74B45" w:rsidRPr="00282AA6" w:rsidRDefault="00B74B45" w:rsidP="00326E11">
      <w:pPr>
        <w:suppressAutoHyphens/>
        <w:ind w:left="5664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</w:p>
    <w:p w:rsidR="00326E11" w:rsidRDefault="00326E11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  <w:r w:rsidRPr="00282AA6">
        <w:rPr>
          <w:rFonts w:ascii="Arial Narrow" w:eastAsia="Calibri" w:hAnsi="Arial Narrow"/>
          <w:b/>
          <w:u w:val="single"/>
        </w:rPr>
        <w:t>FORMULARZ  OFERTOWY</w:t>
      </w:r>
    </w:p>
    <w:p w:rsidR="00B74B45" w:rsidRPr="00282AA6" w:rsidRDefault="00B74B45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</w:p>
    <w:p w:rsidR="00326E11" w:rsidRPr="00282AA6" w:rsidRDefault="00326E11" w:rsidP="00410319">
      <w:pPr>
        <w:autoSpaceDE w:val="0"/>
        <w:autoSpaceDN w:val="0"/>
        <w:adjustRightInd w:val="0"/>
        <w:spacing w:after="200"/>
        <w:ind w:right="-142"/>
        <w:jc w:val="right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 xml:space="preserve">         </w:t>
      </w:r>
      <w:r w:rsidRPr="00282AA6">
        <w:rPr>
          <w:rFonts w:ascii="Arial Narrow" w:eastAsia="Calibri" w:hAnsi="Arial Narrow"/>
        </w:rPr>
        <w:t>……………………………</w:t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  </w:t>
      </w:r>
      <w:r w:rsidR="00410319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(</w:t>
      </w:r>
      <w:r w:rsidR="00D605A8">
        <w:rPr>
          <w:rFonts w:ascii="Arial Narrow" w:eastAsia="Calibri" w:hAnsi="Arial Narrow"/>
          <w:i/>
          <w:iCs/>
          <w:sz w:val="20"/>
          <w:szCs w:val="20"/>
          <w:lang w:eastAsia="en-US"/>
        </w:rPr>
        <w:t>miejscowość,</w:t>
      </w:r>
      <w:r w:rsidR="00410319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</w:t>
      </w:r>
      <w:r w:rsidRPr="00282AA6">
        <w:rPr>
          <w:rFonts w:ascii="Arial Narrow" w:eastAsia="Calibri" w:hAnsi="Arial Narrow"/>
          <w:i/>
          <w:iCs/>
          <w:sz w:val="20"/>
          <w:szCs w:val="20"/>
          <w:lang w:eastAsia="en-US"/>
        </w:rPr>
        <w:t>data)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326E11" w:rsidRPr="00282AA6" w:rsidRDefault="00326E11" w:rsidP="00326E11">
      <w:pPr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………………………………………………………</w:t>
      </w:r>
    </w:p>
    <w:p w:rsidR="00326E11" w:rsidRPr="00282AA6" w:rsidRDefault="00326E11" w:rsidP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(pieczęć firmowa)</w:t>
      </w:r>
    </w:p>
    <w:p w:rsidR="00410319" w:rsidRDefault="00410319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</w:p>
    <w:p w:rsidR="00326E11" w:rsidRPr="00282AA6" w:rsidRDefault="00326E11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DANE WYKONAWCY: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Nazwa i siedziba Wykonawcy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…………………………………………</w:t>
      </w:r>
      <w:r w:rsidR="00285512">
        <w:rPr>
          <w:rFonts w:ascii="Arial Narrow" w:eastAsia="Calibri" w:hAnsi="Arial Narrow"/>
          <w:lang w:eastAsia="en-US"/>
        </w:rPr>
        <w:t>……………………………………………………………………………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NIP: ………………………</w:t>
      </w:r>
      <w:r>
        <w:rPr>
          <w:rFonts w:ascii="Arial Narrow" w:eastAsia="Calibri" w:hAnsi="Arial Narrow"/>
          <w:lang w:eastAsia="en-US"/>
        </w:rPr>
        <w:t>…….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REGON: …………………</w:t>
      </w:r>
      <w:r>
        <w:rPr>
          <w:rFonts w:ascii="Arial Narrow" w:eastAsia="Calibri" w:hAnsi="Arial Narrow"/>
          <w:lang w:eastAsia="en-US"/>
        </w:rPr>
        <w:t>……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Numer telefonu: ……………………………</w:t>
      </w:r>
    </w:p>
    <w:p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NAZWA I SIEDZIBA ZAMAWIAJĄCEGO:</w:t>
      </w:r>
    </w:p>
    <w:p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>Gmina Trzebownisko</w:t>
      </w:r>
    </w:p>
    <w:p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  <w:t>36-001 Trzebownisko 976</w:t>
      </w:r>
    </w:p>
    <w:p w:rsidR="00410319" w:rsidRDefault="00326E11" w:rsidP="00410319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Nawiązu</w:t>
      </w:r>
      <w:r w:rsidR="00D605A8">
        <w:rPr>
          <w:rFonts w:ascii="Arial Narrow" w:eastAsia="Calibri" w:hAnsi="Arial Narrow"/>
          <w:lang w:eastAsia="en-US"/>
        </w:rPr>
        <w:t xml:space="preserve">jąc </w:t>
      </w:r>
      <w:r w:rsidR="00FE5C61">
        <w:rPr>
          <w:rFonts w:ascii="Arial Narrow" w:eastAsia="Calibri" w:hAnsi="Arial Narrow"/>
          <w:lang w:eastAsia="en-US"/>
        </w:rPr>
        <w:t xml:space="preserve">do zapytania </w:t>
      </w:r>
      <w:r w:rsidR="00FE5C61" w:rsidRPr="0086552D">
        <w:rPr>
          <w:rFonts w:ascii="Arial Narrow" w:eastAsia="Calibri" w:hAnsi="Arial Narrow"/>
          <w:lang w:eastAsia="en-US"/>
        </w:rPr>
        <w:t>ofertowego BR</w:t>
      </w:r>
      <w:r w:rsidR="0086552D" w:rsidRPr="0086552D">
        <w:rPr>
          <w:rFonts w:ascii="Arial Narrow" w:eastAsia="Calibri" w:hAnsi="Arial Narrow"/>
          <w:lang w:eastAsia="en-US"/>
        </w:rPr>
        <w:t>.271.3.38.</w:t>
      </w:r>
      <w:r w:rsidR="00B74B45" w:rsidRPr="0086552D">
        <w:rPr>
          <w:rFonts w:ascii="Arial Narrow" w:eastAsia="Calibri" w:hAnsi="Arial Narrow"/>
          <w:lang w:eastAsia="en-US"/>
        </w:rPr>
        <w:t>2022</w:t>
      </w:r>
      <w:r w:rsidR="00D605A8" w:rsidRPr="0086552D">
        <w:rPr>
          <w:rFonts w:ascii="Arial Narrow" w:eastAsia="Calibri" w:hAnsi="Arial Narrow"/>
          <w:lang w:eastAsia="en-US"/>
        </w:rPr>
        <w:t xml:space="preserve"> </w:t>
      </w:r>
      <w:r w:rsidRPr="00282AA6">
        <w:rPr>
          <w:rFonts w:ascii="Arial Narrow" w:eastAsia="Calibri" w:hAnsi="Arial Narrow"/>
          <w:lang w:eastAsia="en-US"/>
        </w:rPr>
        <w:t xml:space="preserve">pn.: </w:t>
      </w:r>
      <w:r w:rsidR="00410319">
        <w:rPr>
          <w:rFonts w:ascii="Arial Narrow" w:eastAsia="Calibri" w:hAnsi="Arial Narrow"/>
          <w:lang w:eastAsia="en-US"/>
        </w:rPr>
        <w:t>W</w:t>
      </w:r>
      <w:r w:rsidR="00410319" w:rsidRPr="00410319">
        <w:rPr>
          <w:rFonts w:ascii="Arial Narrow" w:eastAsia="Calibri" w:hAnsi="Arial Narrow"/>
          <w:lang w:eastAsia="en-US"/>
        </w:rPr>
        <w:t xml:space="preserve">ydanie publikacji, kolorowanek </w:t>
      </w:r>
      <w:r w:rsidR="0033731D">
        <w:rPr>
          <w:rFonts w:ascii="Arial Narrow" w:eastAsia="Calibri" w:hAnsi="Arial Narrow"/>
          <w:lang w:eastAsia="en-US"/>
        </w:rPr>
        <w:br/>
      </w:r>
      <w:r w:rsidR="00410319" w:rsidRPr="00410319">
        <w:rPr>
          <w:rFonts w:ascii="Arial Narrow" w:eastAsia="Calibri" w:hAnsi="Arial Narrow"/>
          <w:lang w:eastAsia="en-US"/>
        </w:rPr>
        <w:t>i wykonanie pieczęci w ramach projektu „Strachy, smoki i łąckie tajemnice”, w ramach „Podkarpackiego Programu Odnowy Wsi na lata 2021-2025”</w:t>
      </w:r>
    </w:p>
    <w:p w:rsidR="00326E11" w:rsidRPr="00282AA6" w:rsidRDefault="00326E11" w:rsidP="00410319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oferujemy wykonanie przedmiotu zamówienia w zakresie objętym zapytaniem ofertowym za łączną cenę: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……………………………….…..zł netto, 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VAT ………% . ………………………..zł., </w:t>
      </w:r>
    </w:p>
    <w:p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…………………………………..zł brutto, </w:t>
      </w:r>
    </w:p>
    <w:p w:rsidR="00326E11" w:rsidRDefault="00326E11" w:rsidP="00326E11">
      <w:pPr>
        <w:spacing w:after="160" w:line="256" w:lineRule="auto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>słownie zł: ……………………………………………………………….…………………………………………...</w:t>
      </w:r>
    </w:p>
    <w:p w:rsidR="00EF2CA4" w:rsidRDefault="00EF2CA4" w:rsidP="00326E11">
      <w:pPr>
        <w:spacing w:after="160" w:line="256" w:lineRule="auto"/>
        <w:rPr>
          <w:rFonts w:ascii="Arial Narrow" w:eastAsia="Calibri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843"/>
        <w:gridCol w:w="1843"/>
      </w:tblGrid>
      <w:tr w:rsidR="00EF2CA4" w:rsidTr="00C52EEF">
        <w:tc>
          <w:tcPr>
            <w:tcW w:w="562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Lp.</w:t>
            </w:r>
          </w:p>
        </w:tc>
        <w:tc>
          <w:tcPr>
            <w:tcW w:w="2552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Nazwa</w:t>
            </w:r>
          </w:p>
        </w:tc>
        <w:tc>
          <w:tcPr>
            <w:tcW w:w="1417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Ilość [szt.]</w:t>
            </w:r>
          </w:p>
        </w:tc>
        <w:tc>
          <w:tcPr>
            <w:tcW w:w="1843" w:type="dxa"/>
          </w:tcPr>
          <w:p w:rsidR="00EF2CA4" w:rsidRDefault="00EF2CA4" w:rsidP="00EF2CA4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Cena netto</w:t>
            </w:r>
            <w:r w:rsidR="0008172B">
              <w:rPr>
                <w:rFonts w:ascii="Arial Narrow" w:eastAsia="Calibri" w:hAnsi="Arial Narrow"/>
              </w:rPr>
              <w:t xml:space="preserve"> [zł]</w:t>
            </w:r>
          </w:p>
        </w:tc>
        <w:tc>
          <w:tcPr>
            <w:tcW w:w="1843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Cena brutto</w:t>
            </w:r>
            <w:r w:rsidR="0008172B">
              <w:rPr>
                <w:rFonts w:ascii="Arial Narrow" w:eastAsia="Calibri" w:hAnsi="Arial Narrow"/>
              </w:rPr>
              <w:t xml:space="preserve"> [zł]</w:t>
            </w:r>
          </w:p>
        </w:tc>
      </w:tr>
      <w:tr w:rsidR="00EF2CA4" w:rsidTr="00C52EEF">
        <w:tc>
          <w:tcPr>
            <w:tcW w:w="562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1.</w:t>
            </w:r>
          </w:p>
        </w:tc>
        <w:tc>
          <w:tcPr>
            <w:tcW w:w="2552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Wydruk publikacji</w:t>
            </w:r>
          </w:p>
        </w:tc>
        <w:tc>
          <w:tcPr>
            <w:tcW w:w="1417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200</w:t>
            </w:r>
          </w:p>
        </w:tc>
        <w:tc>
          <w:tcPr>
            <w:tcW w:w="1843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3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EF2CA4" w:rsidTr="00C52EEF">
        <w:tc>
          <w:tcPr>
            <w:tcW w:w="562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2.</w:t>
            </w:r>
          </w:p>
        </w:tc>
        <w:tc>
          <w:tcPr>
            <w:tcW w:w="2552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Wydruk kolorowanek</w:t>
            </w:r>
          </w:p>
        </w:tc>
        <w:tc>
          <w:tcPr>
            <w:tcW w:w="1417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200</w:t>
            </w:r>
          </w:p>
        </w:tc>
        <w:tc>
          <w:tcPr>
            <w:tcW w:w="1843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3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  <w:tr w:rsidR="00EF2CA4" w:rsidTr="00C52EEF">
        <w:tc>
          <w:tcPr>
            <w:tcW w:w="562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3.</w:t>
            </w:r>
          </w:p>
        </w:tc>
        <w:tc>
          <w:tcPr>
            <w:tcW w:w="2552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Wykonanie pieczęci</w:t>
            </w:r>
          </w:p>
        </w:tc>
        <w:tc>
          <w:tcPr>
            <w:tcW w:w="1417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</w:t>
            </w:r>
          </w:p>
        </w:tc>
        <w:tc>
          <w:tcPr>
            <w:tcW w:w="1843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3" w:type="dxa"/>
          </w:tcPr>
          <w:p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</w:tbl>
    <w:p w:rsidR="00EF2CA4" w:rsidRPr="00282AA6" w:rsidRDefault="00EF2CA4" w:rsidP="00326E11">
      <w:pPr>
        <w:spacing w:after="160" w:line="256" w:lineRule="auto"/>
        <w:rPr>
          <w:rFonts w:ascii="Arial Narrow" w:eastAsia="Calibri" w:hAnsi="Arial Narrow"/>
        </w:rPr>
      </w:pPr>
    </w:p>
    <w:p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lastRenderedPageBreak/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Oświadczamy, że dysponujemy osobami i odpowiednim zasobem do wykonania zamówienia.</w:t>
      </w:r>
    </w:p>
    <w:p w:rsidR="008E3675" w:rsidRPr="008E3675" w:rsidRDefault="00326E11" w:rsidP="008E3675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</w:rPr>
        <w:t>Termin realizacji</w:t>
      </w:r>
      <w:r w:rsidR="00FE5C61" w:rsidRPr="008E3675">
        <w:rPr>
          <w:rFonts w:ascii="Arial Narrow" w:hAnsi="Arial Narrow" w:cs="Tahoma"/>
        </w:rPr>
        <w:t>:</w:t>
      </w:r>
      <w:r w:rsidRPr="008E3675">
        <w:rPr>
          <w:rFonts w:ascii="Arial Narrow" w:hAnsi="Arial Narrow" w:cs="Tahoma"/>
        </w:rPr>
        <w:t xml:space="preserve"> </w:t>
      </w:r>
      <w:r w:rsidR="008E3675">
        <w:rPr>
          <w:rFonts w:ascii="Arial Narrow" w:eastAsia="Calibri" w:hAnsi="Arial Narrow"/>
        </w:rPr>
        <w:t xml:space="preserve">do </w:t>
      </w:r>
      <w:r w:rsidR="0033731D">
        <w:rPr>
          <w:rFonts w:ascii="Arial Narrow" w:hAnsi="Arial Narrow"/>
          <w:bCs/>
        </w:rPr>
        <w:t>22</w:t>
      </w:r>
      <w:r w:rsidR="008E3675">
        <w:rPr>
          <w:rFonts w:ascii="Arial Narrow" w:hAnsi="Arial Narrow"/>
          <w:bCs/>
        </w:rPr>
        <w:t xml:space="preserve"> </w:t>
      </w:r>
      <w:r w:rsidR="0033731D">
        <w:rPr>
          <w:rFonts w:ascii="Arial Narrow" w:hAnsi="Arial Narrow"/>
          <w:bCs/>
        </w:rPr>
        <w:t>listopada</w:t>
      </w:r>
      <w:r w:rsidR="008E3675" w:rsidRPr="006D6B41">
        <w:rPr>
          <w:rFonts w:ascii="Arial Narrow" w:hAnsi="Arial Narrow"/>
          <w:bCs/>
        </w:rPr>
        <w:t xml:space="preserve"> 2022 r. Termin realizacji zadania obejmuje opracowanie projektów, dokonanie stosownych korekt na wniosek Zamawiającego i wydruk publikacji</w:t>
      </w:r>
      <w:r w:rsidR="008E3675">
        <w:rPr>
          <w:rFonts w:ascii="Arial Narrow" w:hAnsi="Arial Narrow"/>
          <w:bCs/>
        </w:rPr>
        <w:t xml:space="preserve">, </w:t>
      </w:r>
      <w:r w:rsidR="00410319">
        <w:rPr>
          <w:rFonts w:ascii="Arial Narrow" w:hAnsi="Arial Narrow"/>
          <w:bCs/>
        </w:rPr>
        <w:t>kolorowanek</w:t>
      </w:r>
      <w:r w:rsidR="008E3675">
        <w:rPr>
          <w:rFonts w:ascii="Arial Narrow" w:hAnsi="Arial Narrow"/>
          <w:bCs/>
        </w:rPr>
        <w:t xml:space="preserve"> </w:t>
      </w:r>
      <w:r w:rsidR="0033731D">
        <w:rPr>
          <w:rFonts w:ascii="Arial Narrow" w:hAnsi="Arial Narrow"/>
          <w:bCs/>
        </w:rPr>
        <w:br/>
      </w:r>
      <w:r w:rsidR="008E3675">
        <w:rPr>
          <w:rFonts w:ascii="Arial Narrow" w:hAnsi="Arial Narrow"/>
          <w:bCs/>
        </w:rPr>
        <w:t xml:space="preserve">i </w:t>
      </w:r>
      <w:r w:rsidR="00410319">
        <w:rPr>
          <w:rFonts w:ascii="Arial Narrow" w:hAnsi="Arial Narrow"/>
          <w:bCs/>
        </w:rPr>
        <w:t>wykonanie pieczęci.</w:t>
      </w:r>
    </w:p>
    <w:p w:rsidR="00326E11" w:rsidRPr="008E3675" w:rsidRDefault="00326E11" w:rsidP="00326E11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  <w:strike/>
        </w:rPr>
        <w:t>Udzielamy gwarancji na cały przedmiot zamówienia na okres ………………..</w:t>
      </w:r>
    </w:p>
    <w:p w:rsidR="00094B66" w:rsidRDefault="00326E11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Warunki płatn</w:t>
      </w:r>
      <w:r w:rsidR="00C63BD5">
        <w:rPr>
          <w:rFonts w:ascii="Arial Narrow" w:hAnsi="Arial Narrow" w:cs="Tahoma"/>
        </w:rPr>
        <w:t>ości - termin płatności – 30 dni od daty otrzymania przez zamawiającego faktury</w:t>
      </w:r>
    </w:p>
    <w:p w:rsidR="00094B66" w:rsidRPr="00094B66" w:rsidRDefault="00094B66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Oświadczenia: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a) Oświadczam, że zobowiązuję się zrealizować zamówienie zgodnie z wymaganiami określonymi 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zapytaniu ofertowym oraz zgodnie ze złożoną ofertą.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b) Oświadczam, iż uważamy się za związanych niniejszą ofertą przez okres 30 dni od terminu składania ofert.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c) Zdobyłam(em) konieczne informacje dotyczące realizacji zamówienia oraz przygotowania </w:t>
      </w:r>
      <w:r w:rsidR="00C63BD5">
        <w:rPr>
          <w:rFonts w:ascii="Arial Narrow" w:hAnsi="Arial Narrow" w:cs="Tahoma"/>
        </w:rPr>
        <w:br/>
      </w:r>
      <w:r w:rsidRPr="00094B66">
        <w:rPr>
          <w:rFonts w:ascii="Arial Narrow" w:hAnsi="Arial Narrow" w:cs="Tahoma"/>
        </w:rPr>
        <w:t xml:space="preserve">i złożenia oferty,  posiadam niezbędną wiedzę i doświadczenie do realizacji zadania, oraz dysponuję potencjałem technicznym do wykonywania zamówienia, 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d) W przypadku uznania mojej oferty za najkorzystniejszą zobowiązuję się do podpisania umowy 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terminie i miejscu wskazanym przez Zamawiającego,</w:t>
      </w:r>
    </w:p>
    <w:p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e) </w:t>
      </w:r>
      <w:r w:rsidR="00094B66" w:rsidRPr="00094B66">
        <w:rPr>
          <w:rFonts w:ascii="Arial Narrow" w:hAnsi="Arial Narrow" w:cs="Tahoma"/>
        </w:rPr>
        <w:t xml:space="preserve">Oświadczam, że ……………………………………………………………………….. nie posiada żadnych zaległości wobec Zakładu Ubezpieczeń Społecznych i Urzędu Skarbowego oraz jednostek samorządu terytorialnego tytułem zobowiązań </w:t>
      </w:r>
      <w:proofErr w:type="spellStart"/>
      <w:r w:rsidR="00094B66" w:rsidRPr="00094B66">
        <w:rPr>
          <w:rFonts w:ascii="Arial Narrow" w:hAnsi="Arial Narrow" w:cs="Tahoma"/>
        </w:rPr>
        <w:t>publiczno</w:t>
      </w:r>
      <w:proofErr w:type="spellEnd"/>
      <w:r w:rsidR="00094B66" w:rsidRPr="00094B66">
        <w:rPr>
          <w:rFonts w:ascii="Arial Narrow" w:hAnsi="Arial Narrow" w:cs="Tahoma"/>
        </w:rPr>
        <w:t xml:space="preserve"> – prawnych,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g) Oświadczam, że posiadamy uprawnienia do wykonywania określonej działalności lub czynności, jeżeli ustawy nakładają obowiązek posiadania takich uprawnień, </w:t>
      </w:r>
    </w:p>
    <w:p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h) </w:t>
      </w:r>
      <w:r w:rsidR="00094B66" w:rsidRPr="00094B66">
        <w:rPr>
          <w:rFonts w:ascii="Arial Narrow" w:hAnsi="Arial Narrow" w:cs="Tahoma"/>
        </w:rPr>
        <w:t>Oświadczam że posiadamy wiedzę, doświadczenie i potencjał niezbędny do należytego świadczenia usługi</w:t>
      </w:r>
    </w:p>
    <w:p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i) Oświadczam, że spełniamy warunki udziału w postępowaniu ustalone w zapytaniu ofertowym. </w:t>
      </w:r>
    </w:p>
    <w:p w:rsidR="00326E11" w:rsidRPr="00285512" w:rsidRDefault="00326E11" w:rsidP="0033731D">
      <w:pPr>
        <w:tabs>
          <w:tab w:val="left" w:pos="426"/>
        </w:tabs>
        <w:suppressAutoHyphens/>
        <w:spacing w:before="120"/>
        <w:jc w:val="both"/>
        <w:rPr>
          <w:rFonts w:ascii="Arial Narrow" w:hAnsi="Arial Narrow" w:cs="Tahoma"/>
        </w:rPr>
      </w:pPr>
      <w:bookmarkStart w:id="0" w:name="_GoBack"/>
      <w:bookmarkEnd w:id="0"/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</w:p>
    <w:p w:rsidR="008E3675" w:rsidRDefault="00326E11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</w:t>
      </w:r>
    </w:p>
    <w:p w:rsidR="008E3675" w:rsidRDefault="008E3675" w:rsidP="00326E11">
      <w:pPr>
        <w:spacing w:before="120"/>
        <w:rPr>
          <w:rFonts w:ascii="Arial Narrow" w:eastAsia="Calibri" w:hAnsi="Arial Narrow"/>
        </w:rPr>
      </w:pPr>
    </w:p>
    <w:p w:rsidR="00326E11" w:rsidRPr="00282AA6" w:rsidRDefault="008E3675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 </w:t>
      </w:r>
      <w:r w:rsidR="00326E11">
        <w:rPr>
          <w:rFonts w:ascii="Arial Narrow" w:eastAsia="Calibri" w:hAnsi="Arial Narrow"/>
        </w:rPr>
        <w:t xml:space="preserve">               </w:t>
      </w:r>
      <w:r w:rsidR="00326E11" w:rsidRPr="00282AA6">
        <w:rPr>
          <w:rFonts w:ascii="Arial Narrow" w:eastAsia="Calibri" w:hAnsi="Arial Narrow"/>
        </w:rPr>
        <w:t>……………………………………………</w:t>
      </w:r>
    </w:p>
    <w:p w:rsidR="00E30FBB" w:rsidRPr="00285512" w:rsidRDefault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  <w:t xml:space="preserve">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>(podpis Wykonawcy)</w:t>
      </w:r>
    </w:p>
    <w:sectPr w:rsidR="00E30FBB" w:rsidRPr="00285512" w:rsidSect="00410319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45" w:rsidRDefault="00B74B45" w:rsidP="00094B66">
      <w:r>
        <w:separator/>
      </w:r>
    </w:p>
  </w:endnote>
  <w:endnote w:type="continuationSeparator" w:id="0">
    <w:p w:rsidR="00B74B45" w:rsidRDefault="00B74B45" w:rsidP="000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45" w:rsidRDefault="00B74B45" w:rsidP="00094B66">
      <w:r>
        <w:separator/>
      </w:r>
    </w:p>
  </w:footnote>
  <w:footnote w:type="continuationSeparator" w:id="0">
    <w:p w:rsidR="00B74B45" w:rsidRDefault="00B74B45" w:rsidP="0009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B45" w:rsidRDefault="00B74B45" w:rsidP="00094B66">
    <w:pPr>
      <w:pStyle w:val="Nagwek"/>
    </w:pPr>
  </w:p>
  <w:p w:rsidR="00B74B45" w:rsidRDefault="00B74B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A5725BA"/>
    <w:multiLevelType w:val="hybridMultilevel"/>
    <w:tmpl w:val="700AA2F4"/>
    <w:lvl w:ilvl="0" w:tplc="F9A00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11"/>
    <w:rsid w:val="0008172B"/>
    <w:rsid w:val="00094B66"/>
    <w:rsid w:val="001139AB"/>
    <w:rsid w:val="00285512"/>
    <w:rsid w:val="00326E11"/>
    <w:rsid w:val="0033731D"/>
    <w:rsid w:val="00410319"/>
    <w:rsid w:val="006A51C1"/>
    <w:rsid w:val="0086552D"/>
    <w:rsid w:val="00881788"/>
    <w:rsid w:val="008E3675"/>
    <w:rsid w:val="00B74B45"/>
    <w:rsid w:val="00C63BD5"/>
    <w:rsid w:val="00D605A8"/>
    <w:rsid w:val="00E30FBB"/>
    <w:rsid w:val="00EF2CA4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A134-5F61-4194-B2DC-50F393D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3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F7275EB6.dotm</Template>
  <TotalTime>38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Karolina Czyrek</cp:lastModifiedBy>
  <cp:revision>10</cp:revision>
  <cp:lastPrinted>2022-10-12T08:28:00Z</cp:lastPrinted>
  <dcterms:created xsi:type="dcterms:W3CDTF">2021-02-02T06:51:00Z</dcterms:created>
  <dcterms:modified xsi:type="dcterms:W3CDTF">2022-10-12T08:28:00Z</dcterms:modified>
</cp:coreProperties>
</file>